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26972396" w:rsidR="00E70901" w:rsidRPr="00B80D45" w:rsidRDefault="00B60C1D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proofErr w:type="spellStart"/>
                <w:r w:rsidRPr="00B60C1D">
                  <w:rPr>
                    <w:sz w:val="28"/>
                    <w:szCs w:val="28"/>
                  </w:rPr>
                  <w:t>Financiering’s</w:t>
                </w:r>
                <w:proofErr w:type="spellEnd"/>
                <w:r w:rsidRPr="00B60C1D">
                  <w:rPr>
                    <w:sz w:val="28"/>
                    <w:szCs w:val="28"/>
                  </w:rPr>
                  <w:t xml:space="preserve"> check: </w:t>
                </w:r>
                <w:proofErr w:type="spellStart"/>
                <w:r w:rsidRPr="00B60C1D">
                  <w:rPr>
                    <w:sz w:val="28"/>
                    <w:szCs w:val="28"/>
                  </w:rPr>
                  <w:t>Oosteinderkwartier</w:t>
                </w:r>
                <w:proofErr w:type="spellEnd"/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B60C1D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B60C1D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B60C1D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B60C1D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B60C1D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B60C1D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B60C1D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B60C1D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B60C1D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B60C1D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1456916F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 xml:space="preserve">contact opnemen met onze vestiging </w:t>
      </w:r>
      <w:r w:rsidR="00C7618B" w:rsidRPr="00C7618B">
        <w:rPr>
          <w:i/>
          <w:sz w:val="16"/>
          <w:szCs w:val="16"/>
        </w:rPr>
        <w:t>(020) 636 91 22</w:t>
      </w:r>
      <w:r w:rsidR="00C7618B">
        <w:rPr>
          <w:i/>
          <w:sz w:val="16"/>
          <w:szCs w:val="16"/>
        </w:rPr>
        <w:t>.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534DF52B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B60C1D">
        <w:rPr>
          <w:sz w:val="16"/>
          <w:szCs w:val="16"/>
        </w:rPr>
        <w:t>Aalsmeer</w:t>
      </w:r>
      <w:r>
        <w:rPr>
          <w:sz w:val="16"/>
          <w:szCs w:val="16"/>
        </w:rPr>
        <w:t xml:space="preserve">, </w:t>
      </w:r>
      <w:r w:rsidR="00B60C1D" w:rsidRPr="00B60C1D">
        <w:rPr>
          <w:sz w:val="16"/>
          <w:szCs w:val="16"/>
        </w:rPr>
        <w:t xml:space="preserve">Van </w:t>
      </w:r>
      <w:proofErr w:type="spellStart"/>
      <w:r w:rsidR="00B60C1D" w:rsidRPr="00B60C1D">
        <w:rPr>
          <w:sz w:val="16"/>
          <w:szCs w:val="16"/>
        </w:rPr>
        <w:t>Cleeffkade</w:t>
      </w:r>
      <w:proofErr w:type="spellEnd"/>
      <w:r w:rsidR="00B60C1D" w:rsidRPr="00B60C1D">
        <w:rPr>
          <w:sz w:val="16"/>
          <w:szCs w:val="16"/>
        </w:rPr>
        <w:t xml:space="preserve"> 15 -E4.107</w:t>
      </w:r>
      <w:r w:rsidR="00C7618B">
        <w:rPr>
          <w:sz w:val="16"/>
          <w:szCs w:val="16"/>
        </w:rPr>
        <w:t xml:space="preserve"> </w:t>
      </w:r>
      <w:r>
        <w:rPr>
          <w:sz w:val="16"/>
          <w:szCs w:val="16"/>
        </w:rPr>
        <w:t>|</w:t>
      </w:r>
      <w:r w:rsidR="00C7618B">
        <w:rPr>
          <w:sz w:val="16"/>
          <w:szCs w:val="16"/>
        </w:rPr>
        <w:t xml:space="preserve"> </w:t>
      </w:r>
      <w:r w:rsidR="00B60C1D" w:rsidRPr="00B60C1D">
        <w:rPr>
          <w:sz w:val="16"/>
          <w:szCs w:val="16"/>
        </w:rPr>
        <w:t>aalsmeer1474@hypotheker.nl</w:t>
      </w:r>
      <w:hyperlink r:id="rId9" w:history="1"/>
      <w:r>
        <w:rPr>
          <w:sz w:val="16"/>
          <w:szCs w:val="16"/>
        </w:rPr>
        <w:t xml:space="preserve"> |</w:t>
      </w:r>
      <w:r w:rsidR="00C7618B">
        <w:rPr>
          <w:sz w:val="16"/>
          <w:szCs w:val="16"/>
        </w:rPr>
        <w:t xml:space="preserve"> </w:t>
      </w:r>
      <w:r w:rsidR="00B60C1D" w:rsidRPr="00B60C1D">
        <w:rPr>
          <w:sz w:val="16"/>
          <w:szCs w:val="16"/>
        </w:rPr>
        <w:t>(0297) 745 365</w:t>
      </w:r>
    </w:p>
    <w:sectPr w:rsidR="00474388" w:rsidRPr="00474388" w:rsidSect="0087005F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FA08" w14:textId="77777777" w:rsidR="00E37F66" w:rsidRDefault="00E37F66">
      <w:pPr>
        <w:spacing w:before="0" w:after="0"/>
      </w:pPr>
      <w:r>
        <w:separator/>
      </w:r>
    </w:p>
    <w:p w14:paraId="0F2BEC89" w14:textId="77777777" w:rsidR="00E37F66" w:rsidRDefault="00E37F66"/>
  </w:endnote>
  <w:endnote w:type="continuationSeparator" w:id="0">
    <w:p w14:paraId="50D96F97" w14:textId="77777777" w:rsidR="00E37F66" w:rsidRDefault="00E37F66">
      <w:pPr>
        <w:spacing w:before="0" w:after="0"/>
      </w:pPr>
      <w:r>
        <w:continuationSeparator/>
      </w:r>
    </w:p>
    <w:p w14:paraId="409ADC88" w14:textId="77777777" w:rsidR="00E37F66" w:rsidRDefault="00E37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1E13" w14:textId="77777777" w:rsidR="00E37F66" w:rsidRDefault="00E37F66">
      <w:pPr>
        <w:spacing w:before="0" w:after="0"/>
      </w:pPr>
      <w:r>
        <w:separator/>
      </w:r>
    </w:p>
    <w:p w14:paraId="7BEE8E8C" w14:textId="77777777" w:rsidR="00E37F66" w:rsidRDefault="00E37F66"/>
  </w:footnote>
  <w:footnote w:type="continuationSeparator" w:id="0">
    <w:p w14:paraId="61487F12" w14:textId="77777777" w:rsidR="00E37F66" w:rsidRDefault="00E37F66">
      <w:pPr>
        <w:spacing w:before="0" w:after="0"/>
      </w:pPr>
      <w:r>
        <w:continuationSeparator/>
      </w:r>
    </w:p>
    <w:p w14:paraId="353FCB7A" w14:textId="77777777" w:rsidR="00E37F66" w:rsidRDefault="00E37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028E5AAB" w:rsidR="00474388" w:rsidRPr="004635EA" w:rsidRDefault="00B60C1D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Financiering’s check: Oosteinderkwartier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0D2E08"/>
    <w:rsid w:val="001123E1"/>
    <w:rsid w:val="00115442"/>
    <w:rsid w:val="00115A1D"/>
    <w:rsid w:val="00131FE2"/>
    <w:rsid w:val="00154981"/>
    <w:rsid w:val="00160F3B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A1555"/>
    <w:rsid w:val="006B2958"/>
    <w:rsid w:val="00725D0A"/>
    <w:rsid w:val="0075145C"/>
    <w:rsid w:val="00752C59"/>
    <w:rsid w:val="00767E3E"/>
    <w:rsid w:val="007968F0"/>
    <w:rsid w:val="007B4E8C"/>
    <w:rsid w:val="007C3FA2"/>
    <w:rsid w:val="007D546A"/>
    <w:rsid w:val="007D6DB7"/>
    <w:rsid w:val="007E1ACF"/>
    <w:rsid w:val="007F3C8B"/>
    <w:rsid w:val="0082011E"/>
    <w:rsid w:val="008357AC"/>
    <w:rsid w:val="008420DB"/>
    <w:rsid w:val="00851A9F"/>
    <w:rsid w:val="0087005F"/>
    <w:rsid w:val="008B631D"/>
    <w:rsid w:val="008E01D7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D099E"/>
    <w:rsid w:val="00AD2D72"/>
    <w:rsid w:val="00B34612"/>
    <w:rsid w:val="00B47D63"/>
    <w:rsid w:val="00B60C1D"/>
    <w:rsid w:val="00B80D45"/>
    <w:rsid w:val="00BA1A8F"/>
    <w:rsid w:val="00BD3253"/>
    <w:rsid w:val="00BD78EE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7618B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37F66"/>
    <w:rsid w:val="00E57A73"/>
    <w:rsid w:val="00E70901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4A472C"/>
    <w:rsid w:val="00577E38"/>
    <w:rsid w:val="0075145C"/>
    <w:rsid w:val="007E1ACF"/>
    <w:rsid w:val="008078A1"/>
    <w:rsid w:val="00815D32"/>
    <w:rsid w:val="008B631D"/>
    <w:rsid w:val="00977A82"/>
    <w:rsid w:val="009A33AD"/>
    <w:rsid w:val="00AA787F"/>
    <w:rsid w:val="00C66661"/>
    <w:rsid w:val="00C669C9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Financiering’s check: Oosteinderkwartier</cp:keywords>
  <cp:lastModifiedBy>Kommers, Sanne</cp:lastModifiedBy>
  <cp:revision>2</cp:revision>
  <cp:lastPrinted>2025-03-24T11:29:00Z</cp:lastPrinted>
  <dcterms:created xsi:type="dcterms:W3CDTF">2025-04-25T12:44:00Z</dcterms:created>
  <dcterms:modified xsi:type="dcterms:W3CDTF">2025-04-25T12:44:00Z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