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115A1D">
        <w:tc>
          <w:tcPr>
            <w:tcW w:w="2698" w:type="dxa"/>
            <w:vAlign w:val="bottom"/>
          </w:tcPr>
          <w:p w14:paraId="7D9EC798" w14:textId="5871BFF0" w:rsidR="00E70901" w:rsidRPr="004635EA" w:rsidRDefault="003F51EA">
            <w:r>
              <w:rPr>
                <w:noProof/>
                <w:lang w:eastAsia="nl-NL"/>
              </w:rPr>
              <w:drawing>
                <wp:inline distT="0" distB="0" distL="0" distR="0" wp14:anchorId="1EDD3D18" wp14:editId="287D9291">
                  <wp:extent cx="942975" cy="942975"/>
                  <wp:effectExtent l="0" t="0" r="9525" b="9525"/>
                  <wp:docPr id="9836011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79BE685D" w:rsidR="00E70901" w:rsidRPr="00B80D45" w:rsidRDefault="005E0BA7" w:rsidP="004063EF">
            <w:pPr>
              <w:pStyle w:val="Titel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B60C1D" w:rsidRPr="00B60C1D">
                  <w:rPr>
                    <w:sz w:val="28"/>
                    <w:szCs w:val="28"/>
                  </w:rPr>
                  <w:t>Financiering</w:t>
                </w:r>
                <w:r>
                  <w:rPr>
                    <w:sz w:val="28"/>
                    <w:szCs w:val="28"/>
                  </w:rPr>
                  <w:t>s</w:t>
                </w:r>
                <w:r w:rsidR="00B60C1D" w:rsidRPr="00B60C1D">
                  <w:rPr>
                    <w:sz w:val="28"/>
                    <w:szCs w:val="28"/>
                  </w:rPr>
                  <w:t xml:space="preserve">check: </w:t>
                </w:r>
                <w:r w:rsidR="009008B6">
                  <w:rPr>
                    <w:sz w:val="28"/>
                    <w:szCs w:val="28"/>
                  </w:rPr>
                  <w:t>Matchpoint</w:t>
                </w:r>
              </w:sdtContent>
            </w:sdt>
          </w:p>
          <w:p w14:paraId="16DD31C8" w14:textId="77777777" w:rsidR="00115442" w:rsidRPr="00B80D45" w:rsidRDefault="00115442" w:rsidP="001A33FF">
            <w:pPr>
              <w:pStyle w:val="Titel"/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5E0BA7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5E0BA7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5E0BA7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5E0BA7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5E0BA7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5E0BA7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5E0BA7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5E0BA7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5E0BA7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5E0BA7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5BB1B846" w14:textId="1456916F" w:rsidR="00D01BDD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 xml:space="preserve">contact opnemen met onze vestiging </w:t>
      </w:r>
      <w:r w:rsidR="00C7618B" w:rsidRPr="00C7618B">
        <w:rPr>
          <w:i/>
          <w:sz w:val="16"/>
          <w:szCs w:val="16"/>
        </w:rPr>
        <w:t>(020) 636 91 22</w:t>
      </w:r>
      <w:r w:rsidR="00C7618B">
        <w:rPr>
          <w:i/>
          <w:sz w:val="16"/>
          <w:szCs w:val="16"/>
        </w:rPr>
        <w:t>.</w:t>
      </w:r>
    </w:p>
    <w:p w14:paraId="4BF74273" w14:textId="77777777" w:rsidR="00474388" w:rsidRDefault="00474388">
      <w:pPr>
        <w:rPr>
          <w:i/>
          <w:sz w:val="16"/>
          <w:szCs w:val="16"/>
        </w:rPr>
      </w:pP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2B34E52C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</w:t>
      </w:r>
      <w:r w:rsidR="00C94806">
        <w:rPr>
          <w:sz w:val="16"/>
          <w:szCs w:val="16"/>
        </w:rPr>
        <w:t>Uithoorn</w:t>
      </w:r>
      <w:r>
        <w:rPr>
          <w:sz w:val="16"/>
          <w:szCs w:val="16"/>
        </w:rPr>
        <w:t xml:space="preserve">, </w:t>
      </w:r>
      <w:r w:rsidR="00C94806" w:rsidRPr="00C94806">
        <w:rPr>
          <w:sz w:val="16"/>
          <w:szCs w:val="16"/>
        </w:rPr>
        <w:t>Marktplein 7</w:t>
      </w:r>
      <w:r w:rsidR="00C94806">
        <w:rPr>
          <w:sz w:val="16"/>
          <w:szCs w:val="16"/>
        </w:rPr>
        <w:t xml:space="preserve"> </w:t>
      </w:r>
      <w:r>
        <w:rPr>
          <w:sz w:val="16"/>
          <w:szCs w:val="16"/>
        </w:rPr>
        <w:t>|</w:t>
      </w:r>
      <w:r w:rsidR="00C7618B">
        <w:rPr>
          <w:sz w:val="16"/>
          <w:szCs w:val="16"/>
        </w:rPr>
        <w:t xml:space="preserve"> </w:t>
      </w:r>
      <w:r w:rsidR="00C94806" w:rsidRPr="00C94806">
        <w:rPr>
          <w:sz w:val="16"/>
          <w:szCs w:val="16"/>
        </w:rPr>
        <w:t>uithoorn1447@hypotheker.nl</w:t>
      </w:r>
      <w:r w:rsidR="00C94806">
        <w:rPr>
          <w:sz w:val="16"/>
          <w:szCs w:val="16"/>
        </w:rPr>
        <w:t xml:space="preserve"> </w:t>
      </w:r>
      <w:r>
        <w:rPr>
          <w:sz w:val="16"/>
          <w:szCs w:val="16"/>
        </w:rPr>
        <w:t>|</w:t>
      </w:r>
      <w:r w:rsidR="00C7618B">
        <w:rPr>
          <w:sz w:val="16"/>
          <w:szCs w:val="16"/>
        </w:rPr>
        <w:t xml:space="preserve"> </w:t>
      </w:r>
      <w:r w:rsidR="00AC1CE2" w:rsidRPr="00AC1CE2">
        <w:rPr>
          <w:sz w:val="16"/>
          <w:szCs w:val="16"/>
        </w:rPr>
        <w:t>(0297) 523 690</w:t>
      </w:r>
    </w:p>
    <w:sectPr w:rsidR="00474388" w:rsidRPr="00474388" w:rsidSect="0087005F">
      <w:headerReference w:type="default" r:id="rId9"/>
      <w:footerReference w:type="default" r:id="rId10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3FA08" w14:textId="77777777" w:rsidR="00E37F66" w:rsidRDefault="00E37F66">
      <w:pPr>
        <w:spacing w:before="0" w:after="0"/>
      </w:pPr>
      <w:r>
        <w:separator/>
      </w:r>
    </w:p>
    <w:p w14:paraId="0F2BEC89" w14:textId="77777777" w:rsidR="00E37F66" w:rsidRDefault="00E37F66"/>
  </w:endnote>
  <w:endnote w:type="continuationSeparator" w:id="0">
    <w:p w14:paraId="50D96F97" w14:textId="77777777" w:rsidR="00E37F66" w:rsidRDefault="00E37F66">
      <w:pPr>
        <w:spacing w:before="0" w:after="0"/>
      </w:pPr>
      <w:r>
        <w:continuationSeparator/>
      </w:r>
    </w:p>
    <w:p w14:paraId="409ADC88" w14:textId="77777777" w:rsidR="00E37F66" w:rsidRDefault="00E37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1E13" w14:textId="77777777" w:rsidR="00E37F66" w:rsidRDefault="00E37F66">
      <w:pPr>
        <w:spacing w:before="0" w:after="0"/>
      </w:pPr>
      <w:r>
        <w:separator/>
      </w:r>
    </w:p>
    <w:p w14:paraId="7BEE8E8C" w14:textId="77777777" w:rsidR="00E37F66" w:rsidRDefault="00E37F66"/>
  </w:footnote>
  <w:footnote w:type="continuationSeparator" w:id="0">
    <w:p w14:paraId="61487F12" w14:textId="77777777" w:rsidR="00E37F66" w:rsidRDefault="00E37F66">
      <w:pPr>
        <w:spacing w:before="0" w:after="0"/>
      </w:pPr>
      <w:r>
        <w:continuationSeparator/>
      </w:r>
    </w:p>
    <w:p w14:paraId="353FCB7A" w14:textId="77777777" w:rsidR="00E37F66" w:rsidRDefault="00E37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2757" w14:textId="340DDE9F" w:rsidR="00474388" w:rsidRPr="004635EA" w:rsidRDefault="005E0BA7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>
          <w:t>Financieringscheck: Matchpoint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42617"/>
    <w:rsid w:val="00055DD2"/>
    <w:rsid w:val="000872FD"/>
    <w:rsid w:val="000B59A4"/>
    <w:rsid w:val="000B5A02"/>
    <w:rsid w:val="000C6A19"/>
    <w:rsid w:val="000D2E08"/>
    <w:rsid w:val="001123E1"/>
    <w:rsid w:val="00115442"/>
    <w:rsid w:val="00115A1D"/>
    <w:rsid w:val="00131FE2"/>
    <w:rsid w:val="00154981"/>
    <w:rsid w:val="00160F3B"/>
    <w:rsid w:val="001662C6"/>
    <w:rsid w:val="001812FA"/>
    <w:rsid w:val="001863DB"/>
    <w:rsid w:val="00195FFA"/>
    <w:rsid w:val="001A33FF"/>
    <w:rsid w:val="001B07A7"/>
    <w:rsid w:val="001B700E"/>
    <w:rsid w:val="001C1F42"/>
    <w:rsid w:val="00213864"/>
    <w:rsid w:val="002154D1"/>
    <w:rsid w:val="00237F67"/>
    <w:rsid w:val="00242834"/>
    <w:rsid w:val="002601D4"/>
    <w:rsid w:val="00267BB9"/>
    <w:rsid w:val="002F2237"/>
    <w:rsid w:val="00302E31"/>
    <w:rsid w:val="0030584F"/>
    <w:rsid w:val="00307FFA"/>
    <w:rsid w:val="00326EB9"/>
    <w:rsid w:val="003B43F5"/>
    <w:rsid w:val="003B6D80"/>
    <w:rsid w:val="003C3694"/>
    <w:rsid w:val="003E1700"/>
    <w:rsid w:val="003F51EA"/>
    <w:rsid w:val="004063EF"/>
    <w:rsid w:val="004103C9"/>
    <w:rsid w:val="00411E0D"/>
    <w:rsid w:val="00415632"/>
    <w:rsid w:val="0042132A"/>
    <w:rsid w:val="0042176A"/>
    <w:rsid w:val="00424FD0"/>
    <w:rsid w:val="0044495A"/>
    <w:rsid w:val="004635EA"/>
    <w:rsid w:val="00474388"/>
    <w:rsid w:val="00475B09"/>
    <w:rsid w:val="0049734F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0BA7"/>
    <w:rsid w:val="005E4EF0"/>
    <w:rsid w:val="006A1555"/>
    <w:rsid w:val="006B2958"/>
    <w:rsid w:val="00725D0A"/>
    <w:rsid w:val="0075145C"/>
    <w:rsid w:val="00752C59"/>
    <w:rsid w:val="00767E3E"/>
    <w:rsid w:val="007968F0"/>
    <w:rsid w:val="007B4E8C"/>
    <w:rsid w:val="007C3FA2"/>
    <w:rsid w:val="007D546A"/>
    <w:rsid w:val="007D6DB7"/>
    <w:rsid w:val="007E1ACF"/>
    <w:rsid w:val="007F3C8B"/>
    <w:rsid w:val="0082011E"/>
    <w:rsid w:val="008357AC"/>
    <w:rsid w:val="008420DB"/>
    <w:rsid w:val="00851A9F"/>
    <w:rsid w:val="00851FAB"/>
    <w:rsid w:val="0087005F"/>
    <w:rsid w:val="00876B19"/>
    <w:rsid w:val="008B631D"/>
    <w:rsid w:val="008E01D7"/>
    <w:rsid w:val="009008B6"/>
    <w:rsid w:val="00917F09"/>
    <w:rsid w:val="009210F2"/>
    <w:rsid w:val="00925AB1"/>
    <w:rsid w:val="00941262"/>
    <w:rsid w:val="00955E1D"/>
    <w:rsid w:val="009703A7"/>
    <w:rsid w:val="009775B6"/>
    <w:rsid w:val="00977A82"/>
    <w:rsid w:val="00993009"/>
    <w:rsid w:val="009A6028"/>
    <w:rsid w:val="009B7D5C"/>
    <w:rsid w:val="009C01DA"/>
    <w:rsid w:val="009D07BB"/>
    <w:rsid w:val="009D2DDE"/>
    <w:rsid w:val="009D47FD"/>
    <w:rsid w:val="009F1D66"/>
    <w:rsid w:val="00A05F71"/>
    <w:rsid w:val="00A266D8"/>
    <w:rsid w:val="00A44DB8"/>
    <w:rsid w:val="00A54139"/>
    <w:rsid w:val="00A740B4"/>
    <w:rsid w:val="00A81087"/>
    <w:rsid w:val="00AA787F"/>
    <w:rsid w:val="00AC1CE2"/>
    <w:rsid w:val="00AD099E"/>
    <w:rsid w:val="00AD2D72"/>
    <w:rsid w:val="00B34612"/>
    <w:rsid w:val="00B47D63"/>
    <w:rsid w:val="00B60C1D"/>
    <w:rsid w:val="00B80D45"/>
    <w:rsid w:val="00BA1A8F"/>
    <w:rsid w:val="00BD3253"/>
    <w:rsid w:val="00BD78EE"/>
    <w:rsid w:val="00BF2536"/>
    <w:rsid w:val="00C04C62"/>
    <w:rsid w:val="00C41430"/>
    <w:rsid w:val="00C47EEF"/>
    <w:rsid w:val="00C558C6"/>
    <w:rsid w:val="00C60D3C"/>
    <w:rsid w:val="00C669C9"/>
    <w:rsid w:val="00C67AA2"/>
    <w:rsid w:val="00C703F1"/>
    <w:rsid w:val="00C7618B"/>
    <w:rsid w:val="00C83781"/>
    <w:rsid w:val="00C94806"/>
    <w:rsid w:val="00CB687B"/>
    <w:rsid w:val="00D01BDD"/>
    <w:rsid w:val="00D06F14"/>
    <w:rsid w:val="00D251E5"/>
    <w:rsid w:val="00D44363"/>
    <w:rsid w:val="00D52232"/>
    <w:rsid w:val="00D85AAA"/>
    <w:rsid w:val="00D90C82"/>
    <w:rsid w:val="00DD1A82"/>
    <w:rsid w:val="00DD3833"/>
    <w:rsid w:val="00DD46C3"/>
    <w:rsid w:val="00DF5B1B"/>
    <w:rsid w:val="00E07A9C"/>
    <w:rsid w:val="00E37F66"/>
    <w:rsid w:val="00E57A73"/>
    <w:rsid w:val="00E70901"/>
    <w:rsid w:val="00EB2D6D"/>
    <w:rsid w:val="00ED64B2"/>
    <w:rsid w:val="00F0779C"/>
    <w:rsid w:val="00F12D7A"/>
    <w:rsid w:val="00FA1805"/>
    <w:rsid w:val="00FD07A3"/>
    <w:rsid w:val="00FD6E0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02326B"/>
    <w:rsid w:val="00267BB9"/>
    <w:rsid w:val="004A472C"/>
    <w:rsid w:val="00577E38"/>
    <w:rsid w:val="0075145C"/>
    <w:rsid w:val="007E1ACF"/>
    <w:rsid w:val="008078A1"/>
    <w:rsid w:val="00815D32"/>
    <w:rsid w:val="00851FAB"/>
    <w:rsid w:val="008B631D"/>
    <w:rsid w:val="00977A82"/>
    <w:rsid w:val="009A33AD"/>
    <w:rsid w:val="00AA787F"/>
    <w:rsid w:val="00C66661"/>
    <w:rsid w:val="00C669C9"/>
    <w:rsid w:val="00E64C0C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Financieringscheck: Matchpoint</cp:keywords>
  <cp:lastModifiedBy>Kommers, Sanne</cp:lastModifiedBy>
  <cp:revision>3</cp:revision>
  <cp:lastPrinted>2025-03-24T11:29:00Z</cp:lastPrinted>
  <dcterms:created xsi:type="dcterms:W3CDTF">2025-10-10T13:23:00Z</dcterms:created>
  <dcterms:modified xsi:type="dcterms:W3CDTF">2025-10-10T13:24:00Z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